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D1F0" w14:textId="0382EC9B" w:rsidR="003A2019" w:rsidRDefault="00000000">
      <w:pPr>
        <w:widowControl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63FCE">
        <w:rPr>
          <w:rFonts w:ascii="黑体" w:eastAsia="黑体" w:hAnsi="黑体" w:hint="eastAsia"/>
          <w:sz w:val="32"/>
          <w:szCs w:val="32"/>
        </w:rPr>
        <w:t>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20"/>
        <w:gridCol w:w="2880"/>
        <w:gridCol w:w="1260"/>
        <w:gridCol w:w="1750"/>
      </w:tblGrid>
      <w:tr w:rsidR="003A2019" w14:paraId="719956D6" w14:textId="77777777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215BF4D" w14:textId="77777777" w:rsidR="003A2019" w:rsidRDefault="00000000">
            <w:pPr>
              <w:jc w:val="center"/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8C205" w14:textId="77777777" w:rsidR="003A2019" w:rsidRDefault="003A2019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17F382" w14:textId="77777777" w:rsidR="003A2019" w:rsidRDefault="003A2019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E5BD2E" w14:textId="77777777" w:rsidR="003A2019" w:rsidRDefault="00000000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790C3" w14:textId="77777777" w:rsidR="003A2019" w:rsidRDefault="003A2019"/>
        </w:tc>
      </w:tr>
    </w:tbl>
    <w:p w14:paraId="22A55352" w14:textId="77777777" w:rsidR="003A2019" w:rsidRDefault="00000000">
      <w:pPr>
        <w:snapToGrid w:val="0"/>
        <w:spacing w:beforeLines="200" w:before="624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福建省社科研究基地重大项目</w:t>
      </w:r>
    </w:p>
    <w:p w14:paraId="3B7A22C4" w14:textId="77777777" w:rsidR="003A2019" w:rsidRDefault="00000000">
      <w:pPr>
        <w:snapToGrid w:val="0"/>
        <w:spacing w:beforeLines="50" w:before="156" w:afterLines="50" w:after="156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通讯评审意见表</w:t>
      </w:r>
    </w:p>
    <w:p w14:paraId="579498F6" w14:textId="77777777" w:rsidR="003A2019" w:rsidRDefault="00000000">
      <w:pPr>
        <w:tabs>
          <w:tab w:val="left" w:pos="0"/>
        </w:tabs>
        <w:snapToGrid w:val="0"/>
        <w:spacing w:beforeLines="50" w:before="156" w:afterLines="50" w:after="156"/>
        <w:ind w:leftChars="-400" w:left="-420" w:hangingChars="175" w:hanging="42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1.</w:t>
      </w:r>
      <w:r>
        <w:rPr>
          <w:rFonts w:ascii="Times New Roman" w:hAnsi="Times New Roman" w:hint="eastAsia"/>
          <w:sz w:val="24"/>
          <w:szCs w:val="24"/>
        </w:rPr>
        <w:t>研究内容及论证是否存在政治问题。</w:t>
      </w:r>
      <w:r>
        <w:rPr>
          <w:rFonts w:hint="eastAsia"/>
          <w:sz w:val="24"/>
          <w:szCs w:val="24"/>
        </w:rPr>
        <w:t xml:space="preserve">          </w:t>
      </w:r>
      <w:r>
        <w:rPr>
          <w:rFonts w:cs="Calibri"/>
          <w:sz w:val="24"/>
          <w:szCs w:val="24"/>
        </w:rPr>
        <w:t>①</w:t>
      </w:r>
      <w:r>
        <w:rPr>
          <w:rFonts w:hint="eastAsia"/>
          <w:sz w:val="24"/>
          <w:szCs w:val="24"/>
        </w:rPr>
        <w:t>有，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打分。（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②</w:t>
      </w:r>
      <w:r>
        <w:rPr>
          <w:rFonts w:hint="eastAsia"/>
          <w:sz w:val="24"/>
          <w:szCs w:val="24"/>
        </w:rPr>
        <w:t>无（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p w14:paraId="7ABCF473" w14:textId="77777777" w:rsidR="003A2019" w:rsidRDefault="00000000">
      <w:pPr>
        <w:snapToGrid w:val="0"/>
        <w:ind w:leftChars="-400" w:left="-840"/>
        <w:rPr>
          <w:rFonts w:ascii="华文中宋" w:eastAsia="华文中宋"/>
          <w:b/>
          <w:sz w:val="44"/>
          <w:szCs w:val="4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活页直接或间接透露个人信息或相关背景资料。</w:t>
      </w:r>
      <w:r>
        <w:rPr>
          <w:rFonts w:cs="Calibri"/>
          <w:sz w:val="24"/>
          <w:szCs w:val="24"/>
        </w:rPr>
        <w:t>①</w:t>
      </w:r>
      <w:r>
        <w:rPr>
          <w:rFonts w:hint="eastAsia"/>
          <w:sz w:val="24"/>
          <w:szCs w:val="24"/>
        </w:rPr>
        <w:t>有，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打分。（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>②</w:t>
      </w:r>
      <w:r>
        <w:rPr>
          <w:rFonts w:hint="eastAsia"/>
          <w:sz w:val="24"/>
          <w:szCs w:val="24"/>
        </w:rPr>
        <w:t>无（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4"/>
        <w:gridCol w:w="3106"/>
        <w:gridCol w:w="433"/>
        <w:gridCol w:w="242"/>
        <w:gridCol w:w="675"/>
        <w:gridCol w:w="675"/>
        <w:gridCol w:w="675"/>
        <w:gridCol w:w="675"/>
        <w:gridCol w:w="675"/>
        <w:gridCol w:w="675"/>
        <w:gridCol w:w="675"/>
      </w:tblGrid>
      <w:tr w:rsidR="003A2019" w14:paraId="54D6FF3B" w14:textId="77777777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14:paraId="3DFACCE0" w14:textId="77777777" w:rsidR="003A2019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599272D5" w14:textId="77777777" w:rsidR="003A2019" w:rsidRDefault="00000000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14:paraId="624C3DD4" w14:textId="77777777" w:rsidR="003A2019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14:paraId="21ECCFCD" w14:textId="77777777" w:rsidR="003A2019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9"/>
            <w:vAlign w:val="center"/>
          </w:tcPr>
          <w:p w14:paraId="14ECA086" w14:textId="77777777" w:rsidR="003A2019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3A2019" w14:paraId="29C46B8A" w14:textId="77777777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14:paraId="570A705F" w14:textId="77777777" w:rsidR="003A2019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内容</w:t>
            </w:r>
          </w:p>
        </w:tc>
        <w:tc>
          <w:tcPr>
            <w:tcW w:w="714" w:type="dxa"/>
            <w:vAlign w:val="center"/>
          </w:tcPr>
          <w:p w14:paraId="4685C29B" w14:textId="77777777" w:rsidR="003A201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14:paraId="148782D6" w14:textId="77777777" w:rsidR="003A2019" w:rsidRDefault="00000000">
            <w:pPr>
              <w:rPr>
                <w:color w:val="0000FF"/>
              </w:rPr>
            </w:pPr>
            <w:r>
              <w:rPr>
                <w:rFonts w:hint="eastAsia"/>
              </w:rPr>
              <w:t>主要考察研究内容、基本观点、研究思路、研究方法。</w:t>
            </w:r>
          </w:p>
        </w:tc>
        <w:tc>
          <w:tcPr>
            <w:tcW w:w="675" w:type="dxa"/>
            <w:gridSpan w:val="2"/>
            <w:vAlign w:val="center"/>
          </w:tcPr>
          <w:p w14:paraId="2DB30D02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4906C138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32F63BA" w14:textId="77777777" w:rsidR="003A201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C119D00" w14:textId="77777777" w:rsidR="003A201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7AC0FF4F" w14:textId="77777777" w:rsidR="003A2019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590F72B5" w14:textId="77777777" w:rsidR="003A2019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40B07115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4BEEF89D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3A2019" w14:paraId="060B56DA" w14:textId="77777777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14:paraId="6F5E5210" w14:textId="77777777" w:rsidR="003A2019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预期价值</w:t>
            </w:r>
          </w:p>
        </w:tc>
        <w:tc>
          <w:tcPr>
            <w:tcW w:w="714" w:type="dxa"/>
            <w:vAlign w:val="center"/>
          </w:tcPr>
          <w:p w14:paraId="107F3437" w14:textId="77777777" w:rsidR="003A201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14:paraId="7B02D3F4" w14:textId="77777777" w:rsidR="003A2019" w:rsidRDefault="00000000">
            <w:r>
              <w:rPr>
                <w:rFonts w:hint="eastAsia"/>
              </w:rPr>
              <w:t>主要考察项目的创新之处、预期成果的实际价值及可行性。</w:t>
            </w:r>
          </w:p>
        </w:tc>
        <w:tc>
          <w:tcPr>
            <w:tcW w:w="675" w:type="dxa"/>
            <w:gridSpan w:val="2"/>
            <w:vAlign w:val="center"/>
          </w:tcPr>
          <w:p w14:paraId="368A3DC3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70704112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1D7D4A93" w14:textId="77777777" w:rsidR="003A201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AA2A6C4" w14:textId="77777777" w:rsidR="003A201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7CE4A456" w14:textId="77777777" w:rsidR="003A2019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A817019" w14:textId="77777777" w:rsidR="003A2019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02B66ED7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BC6D5F8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3A2019" w14:paraId="6E1EA2B6" w14:textId="77777777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14:paraId="7C0FA5CF" w14:textId="77777777" w:rsidR="003A2019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14:paraId="7F58F460" w14:textId="77777777" w:rsidR="003A2019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14:paraId="12A40296" w14:textId="77777777" w:rsidR="003A2019" w:rsidRDefault="00000000">
            <w:r>
              <w:rPr>
                <w:rFonts w:hint="eastAsia"/>
              </w:rPr>
              <w:t>主要考察项目负责人的研究积累和前期成果。</w:t>
            </w:r>
          </w:p>
        </w:tc>
        <w:tc>
          <w:tcPr>
            <w:tcW w:w="675" w:type="dxa"/>
            <w:gridSpan w:val="2"/>
            <w:vAlign w:val="center"/>
          </w:tcPr>
          <w:p w14:paraId="3903E3C6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545EE02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46C89CB7" w14:textId="77777777" w:rsidR="003A201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1930F817" w14:textId="77777777" w:rsidR="003A2019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06AA5B82" w14:textId="77777777" w:rsidR="003A2019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508532D6" w14:textId="77777777" w:rsidR="003A2019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0FC26D1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0469E90F" w14:textId="77777777" w:rsidR="003A2019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3A2019" w14:paraId="15FD4DD0" w14:textId="77777777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14:paraId="28551E26" w14:textId="77777777" w:rsidR="003A2019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评审意见</w:t>
            </w:r>
          </w:p>
        </w:tc>
        <w:tc>
          <w:tcPr>
            <w:tcW w:w="9220" w:type="dxa"/>
            <w:gridSpan w:val="11"/>
            <w:vAlign w:val="center"/>
          </w:tcPr>
          <w:p w14:paraId="64725F5C" w14:textId="77777777" w:rsidR="003A2019" w:rsidRDefault="003A2019">
            <w:pPr>
              <w:ind w:firstLineChars="200" w:firstLine="420"/>
              <w:rPr>
                <w:rFonts w:eastAsia="黑体"/>
              </w:rPr>
            </w:pPr>
          </w:p>
          <w:p w14:paraId="12C1382C" w14:textId="77777777" w:rsidR="003A2019" w:rsidRDefault="003A2019">
            <w:pPr>
              <w:ind w:firstLineChars="200" w:firstLine="420"/>
              <w:rPr>
                <w:rFonts w:eastAsia="黑体"/>
              </w:rPr>
            </w:pPr>
          </w:p>
          <w:p w14:paraId="1994AB1B" w14:textId="77777777" w:rsidR="003A2019" w:rsidRDefault="003A2019">
            <w:pPr>
              <w:ind w:firstLineChars="200" w:firstLine="420"/>
              <w:rPr>
                <w:rFonts w:eastAsia="黑体"/>
              </w:rPr>
            </w:pPr>
          </w:p>
          <w:p w14:paraId="7774EA58" w14:textId="77777777" w:rsidR="003A2019" w:rsidRDefault="003A2019">
            <w:pPr>
              <w:ind w:firstLineChars="200" w:firstLine="420"/>
              <w:rPr>
                <w:rFonts w:eastAsia="黑体"/>
              </w:rPr>
            </w:pPr>
          </w:p>
          <w:p w14:paraId="5B4F335E" w14:textId="77777777" w:rsidR="003A2019" w:rsidRDefault="00000000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</w:t>
            </w:r>
          </w:p>
          <w:p w14:paraId="087291AA" w14:textId="77777777" w:rsidR="003A2019" w:rsidRDefault="003A2019">
            <w:pPr>
              <w:ind w:firstLineChars="200" w:firstLine="420"/>
              <w:rPr>
                <w:rFonts w:eastAsia="黑体"/>
              </w:rPr>
            </w:pPr>
          </w:p>
          <w:p w14:paraId="2E4AEB8B" w14:textId="77777777" w:rsidR="003A2019" w:rsidRDefault="003A2019">
            <w:pPr>
              <w:ind w:firstLineChars="200" w:firstLine="420"/>
              <w:rPr>
                <w:rFonts w:eastAsia="黑体"/>
              </w:rPr>
            </w:pPr>
          </w:p>
          <w:p w14:paraId="0B3B0399" w14:textId="77777777" w:rsidR="003A2019" w:rsidRDefault="003A2019">
            <w:pPr>
              <w:ind w:firstLineChars="200" w:firstLine="420"/>
              <w:rPr>
                <w:rFonts w:eastAsia="黑体"/>
              </w:rPr>
            </w:pPr>
          </w:p>
          <w:p w14:paraId="7205BEB9" w14:textId="77777777" w:rsidR="003A2019" w:rsidRDefault="003A2019">
            <w:pPr>
              <w:ind w:firstLineChars="200" w:firstLine="420"/>
              <w:rPr>
                <w:rFonts w:eastAsia="黑体"/>
              </w:rPr>
            </w:pPr>
          </w:p>
          <w:p w14:paraId="6172BD9C" w14:textId="77777777" w:rsidR="003A2019" w:rsidRDefault="003A2019">
            <w:pPr>
              <w:rPr>
                <w:rFonts w:eastAsia="黑体"/>
              </w:rPr>
            </w:pPr>
          </w:p>
          <w:p w14:paraId="09E0F400" w14:textId="77777777" w:rsidR="003A2019" w:rsidRDefault="003A2019">
            <w:pPr>
              <w:ind w:firstLineChars="200" w:firstLine="420"/>
              <w:rPr>
                <w:rFonts w:eastAsia="黑体"/>
              </w:rPr>
            </w:pPr>
          </w:p>
        </w:tc>
      </w:tr>
      <w:tr w:rsidR="003A2019" w14:paraId="5890D6D3" w14:textId="77777777">
        <w:trPr>
          <w:cantSplit/>
          <w:trHeight w:val="690"/>
          <w:jc w:val="center"/>
        </w:trPr>
        <w:tc>
          <w:tcPr>
            <w:tcW w:w="4967" w:type="dxa"/>
            <w:gridSpan w:val="4"/>
          </w:tcPr>
          <w:p w14:paraId="319EE5AD" w14:textId="77777777" w:rsidR="003A2019" w:rsidRDefault="00000000">
            <w:pPr>
              <w:ind w:firstLineChars="150" w:firstLine="42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总分：</w:t>
            </w:r>
          </w:p>
        </w:tc>
        <w:tc>
          <w:tcPr>
            <w:tcW w:w="4967" w:type="dxa"/>
            <w:gridSpan w:val="8"/>
          </w:tcPr>
          <w:p w14:paraId="37DDF1C5" w14:textId="77777777" w:rsidR="003A2019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478E48B3" w14:textId="77777777" w:rsidR="003A2019" w:rsidRDefault="003A2019">
      <w:pPr>
        <w:ind w:leftChars="-257" w:left="-540"/>
        <w:rPr>
          <w:rFonts w:eastAsia="楷体_GB2312"/>
        </w:rPr>
      </w:pPr>
    </w:p>
    <w:p w14:paraId="3887D205" w14:textId="77777777" w:rsidR="003A2019" w:rsidRDefault="00000000">
      <w:pPr>
        <w:ind w:leftChars="-257" w:left="-54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说明：1.本表由通讯评审专家填写，申请人不得填写。项目批准号和项目编号不填。</w:t>
      </w:r>
    </w:p>
    <w:p w14:paraId="4D90DF3C" w14:textId="77777777" w:rsidR="003A2019" w:rsidRDefault="00000000">
      <w:pPr>
        <w:ind w:leftChars="-257" w:left="-540" w:firstLineChars="300" w:firstLine="720"/>
        <w:rPr>
          <w:rFonts w:ascii="楷体" w:eastAsia="楷体" w:hAnsi="楷体" w:cs="楷体" w:hint="eastAsia"/>
          <w:sz w:val="24"/>
        </w:rPr>
      </w:pPr>
      <w:r>
        <w:rPr>
          <w:rFonts w:ascii="楷体" w:eastAsia="楷体" w:hAnsi="楷体" w:cs="楷体" w:hint="eastAsia"/>
          <w:sz w:val="24"/>
        </w:rPr>
        <w:t>2.请在“评价指标”对应的“专家评分”</w:t>
      </w:r>
      <w:proofErr w:type="gramStart"/>
      <w:r>
        <w:rPr>
          <w:rFonts w:ascii="楷体" w:eastAsia="楷体" w:hAnsi="楷体" w:cs="楷体" w:hint="eastAsia"/>
          <w:sz w:val="24"/>
        </w:rPr>
        <w:t>栏选择</w:t>
      </w:r>
      <w:proofErr w:type="gramEnd"/>
      <w:r>
        <w:rPr>
          <w:rFonts w:ascii="楷体" w:eastAsia="楷体" w:hAnsi="楷体" w:cs="楷体" w:hint="eastAsia"/>
          <w:sz w:val="24"/>
        </w:rPr>
        <w:t>一个分值画圈，不能漏画，也不能多画，权重仅供参考；</w:t>
      </w:r>
      <w:proofErr w:type="gramStart"/>
      <w:r>
        <w:rPr>
          <w:rFonts w:ascii="楷体" w:eastAsia="楷体" w:hAnsi="楷体" w:cs="楷体" w:hint="eastAsia"/>
          <w:sz w:val="24"/>
        </w:rPr>
        <w:t>“评审意见”栏可简要</w:t>
      </w:r>
      <w:proofErr w:type="gramEnd"/>
      <w:r>
        <w:rPr>
          <w:rFonts w:ascii="楷体" w:eastAsia="楷体" w:hAnsi="楷体" w:cs="楷体" w:hint="eastAsia"/>
          <w:sz w:val="24"/>
        </w:rPr>
        <w:t>填写专家评审意见。本表须评审专家本人签字或盖章有效。</w:t>
      </w:r>
    </w:p>
    <w:p w14:paraId="49D0DD55" w14:textId="77777777" w:rsidR="003A2019" w:rsidRDefault="003A2019">
      <w:pPr>
        <w:jc w:val="center"/>
        <w:rPr>
          <w:rFonts w:ascii="华文中宋" w:eastAsia="华文中宋"/>
          <w:b/>
          <w:sz w:val="36"/>
          <w:szCs w:val="36"/>
        </w:rPr>
      </w:pPr>
    </w:p>
    <w:p w14:paraId="6CC7EC3B" w14:textId="77777777" w:rsidR="003A2019" w:rsidRDefault="00000000"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lastRenderedPageBreak/>
        <w:t>福建省社科研究基地重大项目论证活页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3A2019" w14:paraId="41252029" w14:textId="77777777">
        <w:trPr>
          <w:jc w:val="center"/>
        </w:trPr>
        <w:tc>
          <w:tcPr>
            <w:tcW w:w="10080" w:type="dxa"/>
          </w:tcPr>
          <w:p w14:paraId="4CBE71EB" w14:textId="77777777" w:rsidR="003A2019" w:rsidRDefault="00000000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项目名称：</w:t>
            </w:r>
          </w:p>
        </w:tc>
      </w:tr>
      <w:tr w:rsidR="003A2019" w14:paraId="65B36BA7" w14:textId="77777777">
        <w:trPr>
          <w:jc w:val="center"/>
        </w:trPr>
        <w:tc>
          <w:tcPr>
            <w:tcW w:w="10080" w:type="dxa"/>
          </w:tcPr>
          <w:p w14:paraId="484F8BED" w14:textId="77777777" w:rsidR="003A2019" w:rsidRDefault="00000000">
            <w:pPr>
              <w:ind w:firstLineChars="200" w:firstLine="422"/>
              <w:rPr>
                <w:rFonts w:ascii="宋体"/>
                <w:b/>
                <w:color w:val="FF0000"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本表参照以下提纲撰写，要求逻辑清晰，主题突出，层次分明，内容翔实，排版清晰。除“研究基础”外，本表与《申请书》表二内容一致，总字数不超过5000字。</w:t>
            </w:r>
          </w:p>
          <w:p w14:paraId="2EB7E46E" w14:textId="77777777" w:rsidR="003A2019" w:rsidRDefault="00000000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 xml:space="preserve">[研究内容]  </w:t>
            </w:r>
            <w:r>
              <w:rPr>
                <w:rFonts w:ascii="宋体" w:hint="eastAsia"/>
                <w:sz w:val="24"/>
              </w:rPr>
              <w:t>本项目的研究对象、总体框架、重点难点、主要目标等。</w:t>
            </w:r>
          </w:p>
          <w:p w14:paraId="5FC327ED" w14:textId="77777777" w:rsidR="003A2019" w:rsidRDefault="0000000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2．</w:t>
            </w:r>
            <w:r>
              <w:rPr>
                <w:rFonts w:ascii="宋体" w:hint="eastAsia"/>
                <w:b/>
                <w:sz w:val="24"/>
              </w:rPr>
              <w:t xml:space="preserve">[思路方法]  </w:t>
            </w:r>
            <w:r>
              <w:rPr>
                <w:rFonts w:ascii="宋体" w:hint="eastAsia"/>
                <w:sz w:val="24"/>
              </w:rPr>
              <w:t>本项目研究的基本思路、具体研究方法、研究计划及其可行性等。</w:t>
            </w:r>
          </w:p>
          <w:p w14:paraId="5CDF9260" w14:textId="77777777" w:rsidR="003A2019" w:rsidRDefault="0000000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 xml:space="preserve">[创新之处]  </w:t>
            </w:r>
            <w:r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14:paraId="07FF6091" w14:textId="77777777" w:rsidR="003A2019" w:rsidRDefault="0000000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14:paraId="6B285F88" w14:textId="77777777" w:rsidR="003A2019" w:rsidRDefault="00000000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项目申请人前期相关研究成果、核心观点等。</w:t>
            </w:r>
          </w:p>
          <w:p w14:paraId="06E5E1D7" w14:textId="77777777" w:rsidR="003A2019" w:rsidRDefault="00000000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开展本项目研究的主要中外参考文献。</w:t>
            </w:r>
          </w:p>
          <w:p w14:paraId="3C15AB47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658A926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25DCEED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3D835CF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8952CA1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DDDDB93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33D945B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C714DF0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1C7B2BA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5204870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287B360" w14:textId="77777777" w:rsidR="003A2019" w:rsidRDefault="003A2019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AF936AE" w14:textId="77777777" w:rsidR="003A2019" w:rsidRDefault="003A2019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2F35D995" w14:textId="77777777" w:rsidR="003A2019" w:rsidRDefault="00000000">
      <w:pPr>
        <w:tabs>
          <w:tab w:val="left" w:pos="-540"/>
        </w:tabs>
        <w:ind w:leftChars="-343" w:left="-720" w:rightChars="-171" w:right="-359" w:firstLineChars="100" w:firstLine="24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填写说明：</w:t>
      </w:r>
    </w:p>
    <w:p w14:paraId="3FE902E5" w14:textId="77777777" w:rsidR="003A2019" w:rsidRDefault="00000000">
      <w:pPr>
        <w:tabs>
          <w:tab w:val="left" w:pos="-540"/>
        </w:tabs>
        <w:ind w:rightChars="-171" w:right="-359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一、活页填写有下列情形的，一律不得进入通讯评审：</w:t>
      </w:r>
    </w:p>
    <w:p w14:paraId="6920D5E5" w14:textId="77777777" w:rsidR="003A2019" w:rsidRDefault="00000000">
      <w:pPr>
        <w:tabs>
          <w:tab w:val="left" w:pos="-540"/>
        </w:tabs>
        <w:ind w:leftChars="-343" w:left="-720" w:rightChars="-171" w:right="-359" w:firstLineChars="350" w:firstLine="84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1.活页直接或间接透露个人信息或相关背景资料的；</w:t>
      </w:r>
    </w:p>
    <w:p w14:paraId="2BBA8FB4" w14:textId="77777777" w:rsidR="003A2019" w:rsidRDefault="00000000">
      <w:pPr>
        <w:tabs>
          <w:tab w:val="left" w:pos="-540"/>
        </w:tabs>
        <w:ind w:rightChars="-171" w:right="-359" w:firstLineChars="50" w:firstLine="1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2.</w:t>
      </w:r>
      <w:proofErr w:type="gramStart"/>
      <w:r>
        <w:rPr>
          <w:rFonts w:ascii="楷体_GB2312" w:eastAsia="楷体_GB2312" w:hint="eastAsia"/>
          <w:sz w:val="24"/>
        </w:rPr>
        <w:t>活页项目</w:t>
      </w:r>
      <w:proofErr w:type="gramEnd"/>
      <w:r>
        <w:rPr>
          <w:rFonts w:ascii="楷体_GB2312" w:eastAsia="楷体_GB2312" w:hint="eastAsia"/>
          <w:sz w:val="24"/>
        </w:rPr>
        <w:t>名称与《申请书》不一致的；</w:t>
      </w:r>
    </w:p>
    <w:p w14:paraId="2F27BA3E" w14:textId="77777777" w:rsidR="003A2019" w:rsidRDefault="00000000">
      <w:pPr>
        <w:tabs>
          <w:tab w:val="left" w:pos="-540"/>
        </w:tabs>
        <w:ind w:rightChars="-171" w:right="-359" w:firstLineChars="50" w:firstLine="1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3.前期相关研究成果</w:t>
      </w:r>
      <w:r>
        <w:rPr>
          <w:rFonts w:ascii="楷体_GB2312" w:eastAsia="楷体_GB2312" w:hint="eastAsia"/>
          <w:b/>
          <w:sz w:val="24"/>
        </w:rPr>
        <w:t>填写作者姓名、单位、刊物或出版社名称、发表时间或刊期</w:t>
      </w:r>
      <w:r>
        <w:rPr>
          <w:rFonts w:ascii="楷体_GB2312" w:eastAsia="楷体_GB2312" w:hint="eastAsia"/>
          <w:sz w:val="24"/>
        </w:rPr>
        <w:t>等的；（注：前期相关研究成果只</w:t>
      </w:r>
      <w:proofErr w:type="gramStart"/>
      <w:r>
        <w:rPr>
          <w:rFonts w:ascii="楷体_GB2312" w:eastAsia="楷体_GB2312" w:hint="eastAsia"/>
          <w:sz w:val="24"/>
        </w:rPr>
        <w:t>填成果</w:t>
      </w:r>
      <w:proofErr w:type="gramEnd"/>
      <w:r>
        <w:rPr>
          <w:rFonts w:ascii="楷体_GB2312" w:eastAsia="楷体_GB2312" w:hint="eastAsia"/>
          <w:sz w:val="24"/>
        </w:rPr>
        <w:t>名称、成果形式、作者排序、是否核心期刊等。）</w:t>
      </w:r>
    </w:p>
    <w:p w14:paraId="2220ABCD" w14:textId="77777777" w:rsidR="003A2019" w:rsidRDefault="00000000">
      <w:pPr>
        <w:tabs>
          <w:tab w:val="left" w:pos="-540"/>
        </w:tabs>
        <w:ind w:rightChars="-171" w:right="-359" w:firstLineChars="50" w:firstLine="1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4.前期成果填写</w:t>
      </w:r>
      <w:proofErr w:type="gramStart"/>
      <w:r>
        <w:rPr>
          <w:rFonts w:ascii="楷体_GB2312" w:eastAsia="楷体_GB2312" w:hint="eastAsia"/>
          <w:sz w:val="24"/>
        </w:rPr>
        <w:t>已结项或</w:t>
      </w:r>
      <w:proofErr w:type="gramEnd"/>
      <w:r>
        <w:rPr>
          <w:rFonts w:ascii="楷体_GB2312" w:eastAsia="楷体_GB2312" w:hint="eastAsia"/>
          <w:sz w:val="24"/>
        </w:rPr>
        <w:t>在</w:t>
      </w:r>
      <w:proofErr w:type="gramStart"/>
      <w:r>
        <w:rPr>
          <w:rFonts w:ascii="楷体_GB2312" w:eastAsia="楷体_GB2312" w:hint="eastAsia"/>
          <w:sz w:val="24"/>
        </w:rPr>
        <w:t>研</w:t>
      </w:r>
      <w:proofErr w:type="gramEnd"/>
      <w:r>
        <w:rPr>
          <w:rFonts w:ascii="楷体_GB2312" w:eastAsia="楷体_GB2312" w:hint="eastAsia"/>
          <w:sz w:val="24"/>
        </w:rPr>
        <w:t>项目的项目批准号的；</w:t>
      </w:r>
    </w:p>
    <w:p w14:paraId="5A6B91B1" w14:textId="77777777" w:rsidR="003A2019" w:rsidRDefault="00000000">
      <w:pPr>
        <w:tabs>
          <w:tab w:val="left" w:pos="-540"/>
        </w:tabs>
        <w:ind w:rightChars="-171" w:right="-359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二、</w:t>
      </w:r>
      <w:r>
        <w:rPr>
          <w:rFonts w:ascii="楷体_GB2312" w:eastAsia="楷体_GB2312" w:hint="eastAsia"/>
          <w:b/>
          <w:bCs/>
          <w:sz w:val="24"/>
        </w:rPr>
        <w:t>本表限用两张A3纸双面印制中缝装订，《通讯评审意见表》作为第一页</w:t>
      </w:r>
      <w:r>
        <w:rPr>
          <w:rFonts w:ascii="楷体_GB2312" w:eastAsia="楷体_GB2312" w:hint="eastAsia"/>
          <w:sz w:val="24"/>
        </w:rPr>
        <w:t>。正文请用合适字号行距排版，各级标题用黑体字。</w:t>
      </w:r>
    </w:p>
    <w:p w14:paraId="6BC1124F" w14:textId="77777777" w:rsidR="003A2019" w:rsidRDefault="003A2019">
      <w:pPr>
        <w:widowControl/>
        <w:jc w:val="left"/>
        <w:rPr>
          <w:rFonts w:ascii="仿宋" w:eastAsia="仿宋" w:hAnsi="仿宋" w:cs="宋体" w:hint="eastAsia"/>
          <w:spacing w:val="30"/>
          <w:kern w:val="0"/>
          <w:sz w:val="32"/>
          <w:szCs w:val="32"/>
        </w:rPr>
      </w:pPr>
    </w:p>
    <w:sectPr w:rsidR="003A2019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9C000" w14:textId="77777777" w:rsidR="0082389C" w:rsidRDefault="0082389C">
      <w:r>
        <w:separator/>
      </w:r>
    </w:p>
  </w:endnote>
  <w:endnote w:type="continuationSeparator" w:id="0">
    <w:p w14:paraId="0EF90FD6" w14:textId="77777777" w:rsidR="0082389C" w:rsidRDefault="0082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0E08" w14:textId="77777777" w:rsidR="003A2019" w:rsidRDefault="0000000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02C5F44B" w14:textId="77777777" w:rsidR="003A2019" w:rsidRDefault="003A201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6A8B4" w14:textId="77777777" w:rsidR="0082389C" w:rsidRDefault="0082389C">
      <w:r>
        <w:separator/>
      </w:r>
    </w:p>
  </w:footnote>
  <w:footnote w:type="continuationSeparator" w:id="0">
    <w:p w14:paraId="5766E75E" w14:textId="77777777" w:rsidR="0082389C" w:rsidRDefault="0082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3120BD7"/>
    <w:rsid w:val="00002CF9"/>
    <w:rsid w:val="000508A8"/>
    <w:rsid w:val="00063D65"/>
    <w:rsid w:val="00073C68"/>
    <w:rsid w:val="000905CA"/>
    <w:rsid w:val="000A508D"/>
    <w:rsid w:val="000A6DD7"/>
    <w:rsid w:val="000B038F"/>
    <w:rsid w:val="00103792"/>
    <w:rsid w:val="00124ADA"/>
    <w:rsid w:val="00131050"/>
    <w:rsid w:val="00137C6A"/>
    <w:rsid w:val="00140150"/>
    <w:rsid w:val="0015194A"/>
    <w:rsid w:val="00156C11"/>
    <w:rsid w:val="00167D10"/>
    <w:rsid w:val="00170433"/>
    <w:rsid w:val="0017130C"/>
    <w:rsid w:val="0017775E"/>
    <w:rsid w:val="00197ADA"/>
    <w:rsid w:val="001A1EDC"/>
    <w:rsid w:val="001A3805"/>
    <w:rsid w:val="001D7922"/>
    <w:rsid w:val="001E21F7"/>
    <w:rsid w:val="002135B0"/>
    <w:rsid w:val="00224B90"/>
    <w:rsid w:val="0025437D"/>
    <w:rsid w:val="00272E6C"/>
    <w:rsid w:val="00285543"/>
    <w:rsid w:val="002906AE"/>
    <w:rsid w:val="002C359E"/>
    <w:rsid w:val="002C5238"/>
    <w:rsid w:val="002D57A9"/>
    <w:rsid w:val="003050A2"/>
    <w:rsid w:val="00334B9A"/>
    <w:rsid w:val="00372640"/>
    <w:rsid w:val="0037322E"/>
    <w:rsid w:val="00383058"/>
    <w:rsid w:val="003A06A7"/>
    <w:rsid w:val="003A2019"/>
    <w:rsid w:val="003C2F7D"/>
    <w:rsid w:val="003C490E"/>
    <w:rsid w:val="003D14FB"/>
    <w:rsid w:val="003D3025"/>
    <w:rsid w:val="003E4E90"/>
    <w:rsid w:val="003F5782"/>
    <w:rsid w:val="003F6378"/>
    <w:rsid w:val="003F6F33"/>
    <w:rsid w:val="00420722"/>
    <w:rsid w:val="00431C3F"/>
    <w:rsid w:val="00463F67"/>
    <w:rsid w:val="00471F68"/>
    <w:rsid w:val="00481CEE"/>
    <w:rsid w:val="004B5E14"/>
    <w:rsid w:val="004C2179"/>
    <w:rsid w:val="004D698A"/>
    <w:rsid w:val="004F4A7F"/>
    <w:rsid w:val="00506562"/>
    <w:rsid w:val="005261C0"/>
    <w:rsid w:val="00533D0F"/>
    <w:rsid w:val="00534A41"/>
    <w:rsid w:val="005429F5"/>
    <w:rsid w:val="00545DFF"/>
    <w:rsid w:val="00547452"/>
    <w:rsid w:val="005638A9"/>
    <w:rsid w:val="00582682"/>
    <w:rsid w:val="005831B5"/>
    <w:rsid w:val="00587BEF"/>
    <w:rsid w:val="005935D9"/>
    <w:rsid w:val="005A0B5A"/>
    <w:rsid w:val="005A4FDB"/>
    <w:rsid w:val="005A70A3"/>
    <w:rsid w:val="005D318A"/>
    <w:rsid w:val="005D5C9B"/>
    <w:rsid w:val="005E20A3"/>
    <w:rsid w:val="005F76C9"/>
    <w:rsid w:val="006006FD"/>
    <w:rsid w:val="006579F3"/>
    <w:rsid w:val="006820DC"/>
    <w:rsid w:val="006A12DA"/>
    <w:rsid w:val="006C0C25"/>
    <w:rsid w:val="006D37ED"/>
    <w:rsid w:val="006F452D"/>
    <w:rsid w:val="00702105"/>
    <w:rsid w:val="00734CB2"/>
    <w:rsid w:val="00782A74"/>
    <w:rsid w:val="00787241"/>
    <w:rsid w:val="007A284D"/>
    <w:rsid w:val="007F7F13"/>
    <w:rsid w:val="0082389C"/>
    <w:rsid w:val="0083315D"/>
    <w:rsid w:val="00873BE7"/>
    <w:rsid w:val="008779E7"/>
    <w:rsid w:val="008933EA"/>
    <w:rsid w:val="008B1AF0"/>
    <w:rsid w:val="008C4569"/>
    <w:rsid w:val="008D1C64"/>
    <w:rsid w:val="008D471C"/>
    <w:rsid w:val="00945EDC"/>
    <w:rsid w:val="00947C9A"/>
    <w:rsid w:val="009603E1"/>
    <w:rsid w:val="009825EB"/>
    <w:rsid w:val="0098526A"/>
    <w:rsid w:val="009955CE"/>
    <w:rsid w:val="00997093"/>
    <w:rsid w:val="009A5A2E"/>
    <w:rsid w:val="009B2192"/>
    <w:rsid w:val="009C40ED"/>
    <w:rsid w:val="009D2F16"/>
    <w:rsid w:val="009F50A1"/>
    <w:rsid w:val="00A01B7E"/>
    <w:rsid w:val="00A02957"/>
    <w:rsid w:val="00A22AC7"/>
    <w:rsid w:val="00A27C32"/>
    <w:rsid w:val="00A309CA"/>
    <w:rsid w:val="00A5138D"/>
    <w:rsid w:val="00A76174"/>
    <w:rsid w:val="00A76217"/>
    <w:rsid w:val="00A772C3"/>
    <w:rsid w:val="00A80B2E"/>
    <w:rsid w:val="00AA0C0E"/>
    <w:rsid w:val="00AE34CE"/>
    <w:rsid w:val="00B262AB"/>
    <w:rsid w:val="00B27C81"/>
    <w:rsid w:val="00B417C2"/>
    <w:rsid w:val="00B61B84"/>
    <w:rsid w:val="00B64279"/>
    <w:rsid w:val="00B651C3"/>
    <w:rsid w:val="00BB4BAF"/>
    <w:rsid w:val="00BC2166"/>
    <w:rsid w:val="00BD71AC"/>
    <w:rsid w:val="00BF4333"/>
    <w:rsid w:val="00C02653"/>
    <w:rsid w:val="00C326E5"/>
    <w:rsid w:val="00C44C68"/>
    <w:rsid w:val="00C515DE"/>
    <w:rsid w:val="00C57735"/>
    <w:rsid w:val="00C713AA"/>
    <w:rsid w:val="00C749C7"/>
    <w:rsid w:val="00C75FAD"/>
    <w:rsid w:val="00C9036E"/>
    <w:rsid w:val="00CC01F8"/>
    <w:rsid w:val="00CF0088"/>
    <w:rsid w:val="00D02288"/>
    <w:rsid w:val="00D1052B"/>
    <w:rsid w:val="00D55193"/>
    <w:rsid w:val="00D55F8E"/>
    <w:rsid w:val="00D951C8"/>
    <w:rsid w:val="00DF2302"/>
    <w:rsid w:val="00E22159"/>
    <w:rsid w:val="00E243DF"/>
    <w:rsid w:val="00E61808"/>
    <w:rsid w:val="00E773CE"/>
    <w:rsid w:val="00E97B0C"/>
    <w:rsid w:val="00EA4875"/>
    <w:rsid w:val="00EA7BF1"/>
    <w:rsid w:val="00EB3EEA"/>
    <w:rsid w:val="00EB69C6"/>
    <w:rsid w:val="00EE161D"/>
    <w:rsid w:val="00EF3186"/>
    <w:rsid w:val="00F31F65"/>
    <w:rsid w:val="00F54C61"/>
    <w:rsid w:val="00F63FCE"/>
    <w:rsid w:val="00F67FA2"/>
    <w:rsid w:val="00F91965"/>
    <w:rsid w:val="00F92243"/>
    <w:rsid w:val="00FF6D00"/>
    <w:rsid w:val="120D5F1A"/>
    <w:rsid w:val="15FF2BD8"/>
    <w:rsid w:val="173D0413"/>
    <w:rsid w:val="193D24E5"/>
    <w:rsid w:val="1D845824"/>
    <w:rsid w:val="1DE03B49"/>
    <w:rsid w:val="23120BD7"/>
    <w:rsid w:val="261C7DF2"/>
    <w:rsid w:val="2D9522B4"/>
    <w:rsid w:val="2F53772D"/>
    <w:rsid w:val="36686D53"/>
    <w:rsid w:val="3B026A55"/>
    <w:rsid w:val="3B4828FC"/>
    <w:rsid w:val="40721FBF"/>
    <w:rsid w:val="44D16FF3"/>
    <w:rsid w:val="46E34C6D"/>
    <w:rsid w:val="49263C6F"/>
    <w:rsid w:val="4A0C52DB"/>
    <w:rsid w:val="4A173FD3"/>
    <w:rsid w:val="4B7F7E63"/>
    <w:rsid w:val="4CC000FC"/>
    <w:rsid w:val="4FE66A68"/>
    <w:rsid w:val="59093738"/>
    <w:rsid w:val="5C2952DB"/>
    <w:rsid w:val="5CE1477E"/>
    <w:rsid w:val="60055FE1"/>
    <w:rsid w:val="65970F07"/>
    <w:rsid w:val="6AB21325"/>
    <w:rsid w:val="6E3C346E"/>
    <w:rsid w:val="736F7C52"/>
    <w:rsid w:val="74454FDF"/>
    <w:rsid w:val="74EC2B1E"/>
    <w:rsid w:val="7DC86D95"/>
    <w:rsid w:val="7E2C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A6527"/>
  <w15:docId w15:val="{DF693AD0-5C33-43B2-BCF8-4DF89FE9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  <w:rPr>
      <w:rFonts w:ascii="Times New Roman" w:hAnsi="Times New Roman"/>
      <w:szCs w:val="24"/>
    </w:rPr>
  </w:style>
  <w:style w:type="paragraph" w:styleId="a5">
    <w:name w:val="Body Text Indent"/>
    <w:basedOn w:val="a"/>
    <w:link w:val="a6"/>
    <w:qFormat/>
    <w:pPr>
      <w:adjustRightInd w:val="0"/>
      <w:textAlignment w:val="baseline"/>
    </w:pPr>
    <w:rPr>
      <w:rFonts w:ascii="黑体" w:eastAsia="黑体" w:hAnsi="Times New Roman"/>
      <w:sz w:val="28"/>
      <w:szCs w:val="20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0">
    <w:name w:val="Strong"/>
    <w:basedOn w:val="a0"/>
    <w:qFormat/>
    <w:rPr>
      <w:b/>
      <w:bCs/>
    </w:rPr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缩进 字符"/>
    <w:basedOn w:val="a0"/>
    <w:link w:val="a5"/>
    <w:qFormat/>
    <w:rPr>
      <w:rFonts w:ascii="黑体" w:eastAsia="黑体" w:hAnsi="Times New Roman"/>
      <w:sz w:val="28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/>
      <w:szCs w:val="24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.&#22522;&#22320;\6.&#39532;&#24037;&#31243;&#22522;&#22320;\4.&#39532;&#24037;&#31243;&#22522;&#22320;&#39033;&#30446;\2020\2.&#30003;&#25253;\&#36890;&#30693;\3.&#12298;&#31119;&#24314;&#30465;&#31038;&#20250;&#31185;&#23398;&#30740;&#31350;&#22522;&#22320;&#37325;&#22823;&#39033;&#30446;&#36890;&#35759;&#35780;&#23457;&#24847;&#35265;&#34920;&#12299;&#12298;&#31119;&#24314;&#30465;&#31038;&#20250;&#31185;&#23398;&#30740;&#31350;&#22522;&#22320;&#37325;&#22823;&#39033;&#30446;&#35838;&#39064;&#35770;&#35777;&#27963;&#39029;&#1229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3.《福建省社会科学研究基地重大项目通讯评审意见表》《福建省社会科学研究基地重大项目课题论证活页》.dot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Wei Lin</cp:lastModifiedBy>
  <cp:revision>8</cp:revision>
  <dcterms:created xsi:type="dcterms:W3CDTF">2020-11-26T01:47:00Z</dcterms:created>
  <dcterms:modified xsi:type="dcterms:W3CDTF">2024-10-16T00:43:00Z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